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onamble-profile"/>
    <w:p>
      <w:pPr>
        <w:pStyle w:val="Heading1"/>
      </w:pPr>
      <w:r>
        <w:t xml:space="preserve">Coonamble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9,916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3,823          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Coonamble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Coonamble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$40,111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48,368.35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2,550,422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2025-01-02T01:36:23Z</dcterms:created>
  <dcterms:modified xsi:type="dcterms:W3CDTF">2025-01-02T01:36:23Z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